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5A" w:rsidRPr="00FD6B78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Pr="00BB33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ЕНО </w:t>
      </w: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загальношкільними батьківськими зборами</w:t>
      </w:r>
    </w:p>
    <w:p w:rsidR="0097095A" w:rsidRPr="00FD6B78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від 07.09.2017 протокол №1</w:t>
      </w:r>
    </w:p>
    <w:p w:rsidR="0097095A" w:rsidRPr="00BB339A" w:rsidRDefault="0097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7095A" w:rsidRPr="00BB339A" w:rsidRDefault="0097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97095A" w:rsidRPr="00BB339A" w:rsidRDefault="0097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B33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ПЛАН</w:t>
      </w:r>
    </w:p>
    <w:p w:rsidR="0097095A" w:rsidRPr="00BB339A" w:rsidRDefault="0097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B33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роботи Ради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КЗ «Новоіванівська </w:t>
      </w:r>
      <w:r w:rsidRPr="00BB33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</w:t>
      </w:r>
      <w:r w:rsidRPr="00BB33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 І-ІІІ ступенів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»</w:t>
      </w:r>
      <w:r w:rsidRPr="00BB33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97095A" w:rsidRDefault="0097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2017-2018 н.р. </w:t>
      </w:r>
    </w:p>
    <w:p w:rsidR="0097095A" w:rsidRDefault="00970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6"/>
        <w:gridCol w:w="4924"/>
        <w:gridCol w:w="1811"/>
        <w:gridCol w:w="1932"/>
      </w:tblGrid>
      <w:tr w:rsidR="0097095A" w:rsidRPr="000546B8">
        <w:trPr>
          <w:trHeight w:val="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Default="0097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заходи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</w:tr>
      <w:tr w:rsidR="0097095A" w:rsidRPr="000546B8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Ознайомлення з Положенням про Раду школи, структуру та її склад  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 затвердження положення про раду школи. 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 затвердження загальношкільного</w:t>
            </w:r>
          </w:p>
          <w:p w:rsidR="0097095A" w:rsidRPr="00BB339A" w:rsidRDefault="009709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роботи школи на2017-2018н.р.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Обговорення та затвердження плану роботи ради школи на 2017-2018 н.р.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 охоплення навчанням дітей шкільного віку. 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Затвердження режиму роботи школи у 2017-2018 н.р. 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Узгодження навчальних та виховних занять у школі, занять спортивної секції, графіка чергування вчителів,чергування класів.</w:t>
            </w:r>
          </w:p>
          <w:p w:rsidR="0097095A" w:rsidRDefault="009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8.Організація гарячого харчування учнів 1-11 класів у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 </w:t>
            </w:r>
          </w:p>
          <w:p w:rsidR="0097095A" w:rsidRPr="000546B8" w:rsidRDefault="0097095A">
            <w:pPr>
              <w:spacing w:after="0" w:line="240" w:lineRule="auto"/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FD6B78" w:rsidRDefault="0097095A" w:rsidP="00FD6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Вересень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</w:p>
        </w:tc>
      </w:tr>
      <w:tr w:rsidR="0097095A" w:rsidRPr="000546B8">
        <w:trPr>
          <w:trHeight w:val="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C47B2E" w:rsidRDefault="00970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A" w:rsidRPr="00C47B2E" w:rsidRDefault="0097095A" w:rsidP="00C47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роботи школи за І семестр.</w:t>
            </w:r>
          </w:p>
          <w:p w:rsidR="0097095A" w:rsidRPr="00C47B2E" w:rsidRDefault="0097095A" w:rsidP="00C47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сімейних свят.</w:t>
            </w:r>
          </w:p>
          <w:p w:rsidR="0097095A" w:rsidRPr="00C47B2E" w:rsidRDefault="0097095A" w:rsidP="00C47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 учнями з кризових сімей.</w:t>
            </w:r>
          </w:p>
          <w:p w:rsidR="0097095A" w:rsidRPr="00C47B2E" w:rsidRDefault="0097095A" w:rsidP="00C47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роботи школи під час зимових канікул.</w:t>
            </w:r>
          </w:p>
          <w:p w:rsidR="0097095A" w:rsidRPr="00C47B2E" w:rsidRDefault="0097095A" w:rsidP="00C47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</w:t>
            </w:r>
          </w:p>
          <w:p w:rsidR="0097095A" w:rsidRPr="00C47B2E" w:rsidRDefault="00970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A" w:rsidRPr="00C47B2E" w:rsidRDefault="00970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</w:p>
        </w:tc>
      </w:tr>
      <w:tr w:rsidR="0097095A" w:rsidRPr="000546B8">
        <w:trPr>
          <w:trHeight w:val="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C47B2E" w:rsidRDefault="0097095A" w:rsidP="00C47B2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характеристиками вчителів, що атестуються.</w:t>
            </w:r>
          </w:p>
          <w:p w:rsidR="0097095A" w:rsidRPr="00C47B2E" w:rsidRDefault="0097095A" w:rsidP="00C47B2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з дітьми схильними до правопорушень.</w:t>
            </w:r>
          </w:p>
          <w:p w:rsidR="0097095A" w:rsidRPr="00C47B2E" w:rsidRDefault="0097095A" w:rsidP="00C47B2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</w:t>
            </w:r>
          </w:p>
          <w:p w:rsidR="0097095A" w:rsidRPr="00C47B2E" w:rsidRDefault="00970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Default="0097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Ради </w:t>
            </w:r>
          </w:p>
          <w:p w:rsidR="0097095A" w:rsidRPr="000546B8" w:rsidRDefault="009709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</w:p>
        </w:tc>
      </w:tr>
      <w:tr w:rsidR="0097095A" w:rsidRPr="000546B8">
        <w:trPr>
          <w:trHeight w:val="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Pr="00C47B2E" w:rsidRDefault="0097095A" w:rsidP="00C47B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ганізація </w:t>
            </w: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навчального року.</w:t>
            </w:r>
          </w:p>
          <w:p w:rsidR="0097095A" w:rsidRPr="00C47B2E" w:rsidRDefault="0097095A" w:rsidP="00C47B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школи до ремонту .</w:t>
            </w:r>
          </w:p>
          <w:p w:rsidR="0097095A" w:rsidRPr="00C47B2E" w:rsidRDefault="0097095A" w:rsidP="00C47B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літнього відпочинку дітей ( пільгових категорій ).</w:t>
            </w:r>
          </w:p>
          <w:p w:rsidR="0097095A" w:rsidRPr="00C47B2E" w:rsidRDefault="0097095A" w:rsidP="00C47B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</w:t>
            </w:r>
          </w:p>
          <w:p w:rsidR="0097095A" w:rsidRPr="00C47B2E" w:rsidRDefault="0097095A" w:rsidP="00C47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95A" w:rsidRPr="00C47B2E" w:rsidRDefault="0097095A" w:rsidP="00C47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95A" w:rsidRPr="00C47B2E" w:rsidRDefault="00970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Default="0097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095A" w:rsidRDefault="0097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7095A" w:rsidRPr="000546B8" w:rsidRDefault="009709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Ради школи</w:t>
            </w:r>
          </w:p>
        </w:tc>
      </w:tr>
    </w:tbl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95A" w:rsidRDefault="009709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7095A" w:rsidSect="0093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69F"/>
    <w:multiLevelType w:val="hybridMultilevel"/>
    <w:tmpl w:val="8C5AEB1C"/>
    <w:lvl w:ilvl="0" w:tplc="8EA82F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0CD55E3"/>
    <w:multiLevelType w:val="hybridMultilevel"/>
    <w:tmpl w:val="86CCC676"/>
    <w:lvl w:ilvl="0" w:tplc="256865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E352867"/>
    <w:multiLevelType w:val="hybridMultilevel"/>
    <w:tmpl w:val="2B02347C"/>
    <w:lvl w:ilvl="0" w:tplc="B43262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5D6"/>
    <w:rsid w:val="000546B8"/>
    <w:rsid w:val="00070AF6"/>
    <w:rsid w:val="001F4C7E"/>
    <w:rsid w:val="00205BD8"/>
    <w:rsid w:val="002E0A84"/>
    <w:rsid w:val="003C30BD"/>
    <w:rsid w:val="00535C63"/>
    <w:rsid w:val="005910D7"/>
    <w:rsid w:val="00781C22"/>
    <w:rsid w:val="0079371D"/>
    <w:rsid w:val="007A6CEE"/>
    <w:rsid w:val="00936CF8"/>
    <w:rsid w:val="0097095A"/>
    <w:rsid w:val="00996B09"/>
    <w:rsid w:val="00B3198F"/>
    <w:rsid w:val="00BB339A"/>
    <w:rsid w:val="00C47B2E"/>
    <w:rsid w:val="00C81CB8"/>
    <w:rsid w:val="00DE45D6"/>
    <w:rsid w:val="00FA5C8B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224</Words>
  <Characters>1278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printer</cp:lastModifiedBy>
  <cp:revision>8</cp:revision>
  <cp:lastPrinted>2016-10-06T12:02:00Z</cp:lastPrinted>
  <dcterms:created xsi:type="dcterms:W3CDTF">2016-09-30T07:14:00Z</dcterms:created>
  <dcterms:modified xsi:type="dcterms:W3CDTF">2017-10-06T11:17:00Z</dcterms:modified>
</cp:coreProperties>
</file>